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08" w:rsidRDefault="00834708" w:rsidP="00F66A94">
      <w:pPr>
        <w:spacing w:after="0"/>
        <w:jc w:val="center"/>
        <w:rPr>
          <w:rFonts w:ascii="Times New Roman" w:hAnsi="Times New Roman"/>
          <w:b/>
          <w:color w:val="000066"/>
          <w:sz w:val="32"/>
          <w:szCs w:val="24"/>
        </w:rPr>
      </w:pPr>
      <w:r w:rsidRPr="00D35DD9">
        <w:rPr>
          <w:rFonts w:ascii="Times New Roman" w:hAnsi="Times New Roman"/>
          <w:b/>
          <w:color w:val="000066"/>
          <w:sz w:val="32"/>
          <w:szCs w:val="24"/>
        </w:rPr>
        <w:t>Описание стажировочной площадки</w:t>
      </w:r>
    </w:p>
    <w:p w:rsidR="00834708" w:rsidRPr="00D46C65" w:rsidRDefault="00834708" w:rsidP="00D46C65">
      <w:pPr>
        <w:spacing w:after="0" w:line="240" w:lineRule="auto"/>
        <w:ind w:left="580"/>
        <w:jc w:val="center"/>
        <w:rPr>
          <w:rFonts w:ascii="Times New Roman" w:hAnsi="Times New Roman"/>
          <w:b/>
          <w:bCs/>
          <w:color w:val="000066"/>
          <w:sz w:val="26"/>
          <w:szCs w:val="26"/>
        </w:rPr>
      </w:pPr>
      <w:r w:rsidRPr="00D46C65">
        <w:rPr>
          <w:rFonts w:ascii="Times New Roman" w:hAnsi="Times New Roman"/>
          <w:b/>
          <w:color w:val="000066"/>
          <w:sz w:val="26"/>
          <w:szCs w:val="26"/>
          <w:lang w:eastAsia="ru-RU"/>
        </w:rPr>
        <w:t xml:space="preserve">Центр прикладных квалификаций «26 КАДР» </w:t>
      </w:r>
      <w:r w:rsidRPr="00D46C65">
        <w:rPr>
          <w:rFonts w:ascii="Times New Roman" w:hAnsi="Times New Roman"/>
          <w:b/>
          <w:color w:val="000066"/>
          <w:sz w:val="26"/>
          <w:szCs w:val="26"/>
        </w:rPr>
        <w:t xml:space="preserve">Государственного бюджетного профессионального образовательного учреждения города </w:t>
      </w:r>
      <w:r w:rsidRPr="00D46C65">
        <w:rPr>
          <w:rFonts w:ascii="Times New Roman" w:hAnsi="Times New Roman"/>
          <w:b/>
          <w:bCs/>
          <w:color w:val="000066"/>
          <w:sz w:val="26"/>
          <w:szCs w:val="26"/>
        </w:rPr>
        <w:t>Москвы</w:t>
      </w:r>
      <w:r w:rsidRPr="00D46C65">
        <w:rPr>
          <w:rFonts w:ascii="Times New Roman" w:hAnsi="Times New Roman"/>
          <w:b/>
          <w:color w:val="000066"/>
          <w:sz w:val="26"/>
          <w:szCs w:val="26"/>
        </w:rPr>
        <w:t xml:space="preserve"> «</w:t>
      </w:r>
      <w:r w:rsidRPr="00D46C65">
        <w:rPr>
          <w:rFonts w:ascii="Times New Roman" w:hAnsi="Times New Roman"/>
          <w:b/>
          <w:bCs/>
          <w:color w:val="000066"/>
          <w:sz w:val="26"/>
          <w:szCs w:val="26"/>
        </w:rPr>
        <w:t>Колледж Архитектуры</w:t>
      </w:r>
      <w:r w:rsidRPr="00D46C65">
        <w:rPr>
          <w:rFonts w:ascii="Times New Roman" w:hAnsi="Times New Roman"/>
          <w:b/>
          <w:color w:val="000066"/>
          <w:sz w:val="26"/>
          <w:szCs w:val="26"/>
        </w:rPr>
        <w:t xml:space="preserve">, </w:t>
      </w:r>
      <w:r w:rsidRPr="00D46C65">
        <w:rPr>
          <w:rFonts w:ascii="Times New Roman" w:hAnsi="Times New Roman"/>
          <w:b/>
          <w:bCs/>
          <w:color w:val="000066"/>
          <w:sz w:val="26"/>
          <w:szCs w:val="26"/>
        </w:rPr>
        <w:t>Дизайна и Реинжиниринга</w:t>
      </w:r>
      <w:r w:rsidRPr="00D46C65">
        <w:rPr>
          <w:rFonts w:ascii="Times New Roman" w:hAnsi="Times New Roman"/>
          <w:b/>
          <w:color w:val="000066"/>
          <w:sz w:val="26"/>
          <w:szCs w:val="26"/>
        </w:rPr>
        <w:t xml:space="preserve">  № </w:t>
      </w:r>
      <w:r w:rsidRPr="00D46C65">
        <w:rPr>
          <w:rFonts w:ascii="Times New Roman" w:hAnsi="Times New Roman"/>
          <w:b/>
          <w:bCs/>
          <w:color w:val="000066"/>
          <w:sz w:val="26"/>
          <w:szCs w:val="26"/>
        </w:rPr>
        <w:t>26»</w:t>
      </w:r>
    </w:p>
    <w:p w:rsidR="00834708" w:rsidRPr="00D35DD9" w:rsidRDefault="00834708" w:rsidP="00F66A94">
      <w:pPr>
        <w:spacing w:after="0"/>
        <w:jc w:val="center"/>
        <w:rPr>
          <w:rFonts w:ascii="Times New Roman" w:hAnsi="Times New Roman"/>
          <w:b/>
          <w:color w:val="000066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8"/>
        <w:gridCol w:w="7740"/>
      </w:tblGrid>
      <w:tr w:rsidR="00834708" w:rsidRPr="00420502" w:rsidTr="00D35DD9">
        <w:trPr>
          <w:trHeight w:val="1300"/>
        </w:trPr>
        <w:tc>
          <w:tcPr>
            <w:tcW w:w="2088" w:type="dxa"/>
          </w:tcPr>
          <w:p w:rsidR="00834708" w:rsidRPr="00420502" w:rsidRDefault="00834708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Логотип организации</w:t>
            </w:r>
          </w:p>
        </w:tc>
        <w:tc>
          <w:tcPr>
            <w:tcW w:w="7740" w:type="dxa"/>
          </w:tcPr>
          <w:p w:rsidR="00834708" w:rsidRPr="00420502" w:rsidRDefault="00834708" w:rsidP="00D35DD9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Main Page" style="position:absolute;left:0;text-align:left;margin-left:0;margin-top:0;width:40.5pt;height:40.5pt;z-index:251658240;mso-wrap-distance-left:0;mso-wrap-distance-right:0;mso-position-horizontal:left;mso-position-horizontal-relative:text;mso-position-vertical-relative:line" o:allowoverlap="f">
                  <v:imagedata r:id="rId5" o:title=""/>
                  <w10:wrap type="square"/>
                </v:shape>
              </w:pict>
            </w:r>
            <w:r>
              <w:t xml:space="preserve"> </w:t>
            </w:r>
            <w:r>
              <w:object w:dxaOrig="1995" w:dyaOrig="2205">
                <v:shape id="_x0000_i1025" type="#_x0000_t75" style="width:75pt;height:84pt" o:ole="" o:bordertopcolor="this" o:borderleftcolor="this" o:borderbottomcolor="this" o:borderrightcolor="this">
                  <v:imagedata r:id="rId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aint.Picture" ShapeID="_x0000_i1025" DrawAspect="Content" ObjectID="_1583517029" r:id="rId7"/>
              </w:object>
            </w:r>
          </w:p>
        </w:tc>
      </w:tr>
      <w:tr w:rsidR="00834708" w:rsidRPr="00420502" w:rsidTr="004070E6">
        <w:tc>
          <w:tcPr>
            <w:tcW w:w="2088" w:type="dxa"/>
          </w:tcPr>
          <w:p w:rsidR="00834708" w:rsidRPr="00420502" w:rsidRDefault="00834708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7740" w:type="dxa"/>
          </w:tcPr>
          <w:p w:rsidR="00834708" w:rsidRPr="00B26B15" w:rsidRDefault="00834708" w:rsidP="00A83833">
            <w:pPr>
              <w:pStyle w:val="a"/>
              <w:spacing w:after="0" w:line="240" w:lineRule="auto"/>
              <w:ind w:left="55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A83833">
              <w:rPr>
                <w:color w:val="000000"/>
                <w:sz w:val="26"/>
                <w:szCs w:val="26"/>
              </w:rPr>
              <w:t xml:space="preserve">Государственного бюджетного профессионального образовательного учреждения города </w:t>
            </w:r>
            <w:r w:rsidRPr="00A83833">
              <w:rPr>
                <w:bCs/>
                <w:color w:val="000000"/>
                <w:sz w:val="26"/>
                <w:szCs w:val="26"/>
              </w:rPr>
              <w:t>Москвы</w:t>
            </w:r>
            <w:r w:rsidRPr="00A83833">
              <w:rPr>
                <w:color w:val="000000"/>
                <w:sz w:val="26"/>
                <w:szCs w:val="26"/>
              </w:rPr>
              <w:t xml:space="preserve"> «</w:t>
            </w:r>
            <w:r w:rsidRPr="00A83833">
              <w:rPr>
                <w:bCs/>
                <w:color w:val="000000"/>
                <w:sz w:val="26"/>
                <w:szCs w:val="26"/>
              </w:rPr>
              <w:t>Колледж Архитектуры</w:t>
            </w:r>
            <w:r w:rsidRPr="00A83833">
              <w:rPr>
                <w:color w:val="000000"/>
                <w:sz w:val="26"/>
                <w:szCs w:val="26"/>
              </w:rPr>
              <w:t xml:space="preserve">, </w:t>
            </w:r>
            <w:r w:rsidRPr="00A83833">
              <w:rPr>
                <w:bCs/>
                <w:color w:val="000000"/>
                <w:sz w:val="26"/>
                <w:szCs w:val="26"/>
              </w:rPr>
              <w:t>Дизайна и Реинжиниринга</w:t>
            </w:r>
            <w:r w:rsidRPr="00A83833">
              <w:rPr>
                <w:color w:val="000000"/>
                <w:sz w:val="26"/>
                <w:szCs w:val="26"/>
              </w:rPr>
              <w:t xml:space="preserve">  № </w:t>
            </w:r>
            <w:r w:rsidRPr="00A83833">
              <w:rPr>
                <w:bCs/>
                <w:color w:val="000000"/>
                <w:sz w:val="26"/>
                <w:szCs w:val="26"/>
              </w:rPr>
              <w:t>26»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A83833">
              <w:rPr>
                <w:color w:val="000000"/>
                <w:sz w:val="26"/>
                <w:szCs w:val="26"/>
                <w:lang w:eastAsia="ru-RU"/>
              </w:rPr>
              <w:t>(ГБПОУ «26 КАДР»)</w:t>
            </w:r>
          </w:p>
        </w:tc>
      </w:tr>
      <w:tr w:rsidR="00834708" w:rsidRPr="00420502" w:rsidTr="004070E6">
        <w:tc>
          <w:tcPr>
            <w:tcW w:w="2088" w:type="dxa"/>
          </w:tcPr>
          <w:p w:rsidR="00834708" w:rsidRPr="00420502" w:rsidRDefault="00834708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Субъект РФ</w:t>
            </w:r>
          </w:p>
        </w:tc>
        <w:tc>
          <w:tcPr>
            <w:tcW w:w="7740" w:type="dxa"/>
          </w:tcPr>
          <w:p w:rsidR="00834708" w:rsidRPr="00420502" w:rsidRDefault="00834708" w:rsidP="00144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Московская область</w:t>
            </w:r>
          </w:p>
        </w:tc>
      </w:tr>
      <w:tr w:rsidR="00834708" w:rsidRPr="00420502" w:rsidTr="004070E6">
        <w:tc>
          <w:tcPr>
            <w:tcW w:w="2088" w:type="dxa"/>
          </w:tcPr>
          <w:p w:rsidR="00834708" w:rsidRPr="00420502" w:rsidRDefault="00834708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Адрес организации</w:t>
            </w:r>
          </w:p>
        </w:tc>
        <w:tc>
          <w:tcPr>
            <w:tcW w:w="7740" w:type="dxa"/>
          </w:tcPr>
          <w:p w:rsidR="00834708" w:rsidRPr="00420502" w:rsidRDefault="00834708" w:rsidP="005F13B0">
            <w:pPr>
              <w:pStyle w:val="NormalWeb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09559, г"/>
              </w:smartTagPr>
              <w:r>
                <w:rPr>
                  <w:sz w:val="26"/>
                  <w:szCs w:val="26"/>
                </w:rPr>
                <w:t>109559</w:t>
              </w:r>
              <w:r w:rsidRPr="00420502">
                <w:rPr>
                  <w:sz w:val="26"/>
                  <w:szCs w:val="26"/>
                </w:rPr>
                <w:t>, г</w:t>
              </w:r>
            </w:smartTag>
            <w:r>
              <w:rPr>
                <w:sz w:val="26"/>
                <w:szCs w:val="26"/>
              </w:rPr>
              <w:t>. Москва</w:t>
            </w:r>
            <w:r w:rsidRPr="0042050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ул. Цимлянская, д.7, стр.1</w:t>
            </w:r>
          </w:p>
        </w:tc>
      </w:tr>
      <w:tr w:rsidR="00834708" w:rsidRPr="00420502" w:rsidTr="004070E6">
        <w:tc>
          <w:tcPr>
            <w:tcW w:w="2088" w:type="dxa"/>
          </w:tcPr>
          <w:p w:rsidR="00834708" w:rsidRPr="00420502" w:rsidRDefault="00834708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 xml:space="preserve">Ссылка на сайт организации </w:t>
            </w:r>
          </w:p>
        </w:tc>
        <w:tc>
          <w:tcPr>
            <w:tcW w:w="7740" w:type="dxa"/>
          </w:tcPr>
          <w:p w:rsidR="00834708" w:rsidRPr="00D46C65" w:rsidRDefault="00834708" w:rsidP="001440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Pr="00324572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http://26kadr.mskobr.ru/info_edu/all_docs/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34708" w:rsidRPr="00A83833" w:rsidTr="004070E6">
        <w:tc>
          <w:tcPr>
            <w:tcW w:w="2088" w:type="dxa"/>
          </w:tcPr>
          <w:p w:rsidR="00834708" w:rsidRPr="00420502" w:rsidRDefault="00834708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Контакты организации</w:t>
            </w:r>
          </w:p>
        </w:tc>
        <w:tc>
          <w:tcPr>
            <w:tcW w:w="7740" w:type="dxa"/>
          </w:tcPr>
          <w:p w:rsidR="00834708" w:rsidRPr="00A83833" w:rsidRDefault="00834708" w:rsidP="00A8383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83833">
              <w:rPr>
                <w:sz w:val="26"/>
                <w:szCs w:val="26"/>
              </w:rPr>
              <w:t>Приемная директора</w:t>
            </w:r>
            <w:r>
              <w:rPr>
                <w:sz w:val="26"/>
                <w:szCs w:val="26"/>
              </w:rPr>
              <w:t>:</w:t>
            </w:r>
          </w:p>
          <w:p w:rsidR="00834708" w:rsidRPr="00A83833" w:rsidRDefault="00834708" w:rsidP="00A83833">
            <w:pPr>
              <w:spacing w:after="0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A83833">
              <w:rPr>
                <w:rFonts w:ascii="Times New Roman" w:hAnsi="Times New Roman"/>
                <w:sz w:val="26"/>
                <w:szCs w:val="26"/>
              </w:rPr>
              <w:t>Тел</w:t>
            </w:r>
            <w:r w:rsidRPr="00A83833">
              <w:rPr>
                <w:rFonts w:ascii="Times New Roman" w:hAnsi="Times New Roman"/>
                <w:sz w:val="26"/>
                <w:szCs w:val="26"/>
                <w:lang w:val="de-DE"/>
              </w:rPr>
              <w:t>. (495)649-79-21</w:t>
            </w:r>
          </w:p>
          <w:p w:rsidR="00834708" w:rsidRPr="00A83833" w:rsidRDefault="00834708" w:rsidP="00A83833">
            <w:pPr>
              <w:spacing w:after="0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A83833">
              <w:rPr>
                <w:rFonts w:ascii="Times New Roman" w:hAnsi="Times New Roman"/>
                <w:sz w:val="26"/>
                <w:szCs w:val="26"/>
                <w:lang w:val="de-DE"/>
              </w:rPr>
              <w:t>e-mail: spo-26@edu.mos.ru</w:t>
            </w:r>
          </w:p>
        </w:tc>
      </w:tr>
      <w:tr w:rsidR="00834708" w:rsidRPr="00420502" w:rsidTr="004070E6">
        <w:tc>
          <w:tcPr>
            <w:tcW w:w="2088" w:type="dxa"/>
          </w:tcPr>
          <w:p w:rsidR="00834708" w:rsidRDefault="00834708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Видеотека организации</w:t>
            </w:r>
          </w:p>
        </w:tc>
        <w:tc>
          <w:tcPr>
            <w:tcW w:w="7740" w:type="dxa"/>
          </w:tcPr>
          <w:p w:rsidR="00834708" w:rsidRPr="00A83833" w:rsidRDefault="00834708" w:rsidP="001440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Pr="00324572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http://26kadr.mskobr.ru/main_galleries/video/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34708" w:rsidRPr="00420502" w:rsidTr="004070E6">
        <w:tc>
          <w:tcPr>
            <w:tcW w:w="2088" w:type="dxa"/>
          </w:tcPr>
          <w:p w:rsidR="00834708" w:rsidRPr="00420502" w:rsidRDefault="00834708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Характеристика стажировочной площадки</w:t>
            </w:r>
          </w:p>
        </w:tc>
        <w:tc>
          <w:tcPr>
            <w:tcW w:w="7740" w:type="dxa"/>
          </w:tcPr>
          <w:p w:rsidR="00834708" w:rsidRPr="00A83833" w:rsidRDefault="00834708" w:rsidP="00A838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8383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ГБПОУ «26 КАДР» я</w:t>
            </w:r>
            <w:r w:rsidRPr="00A83833">
              <w:rPr>
                <w:rFonts w:ascii="Times New Roman" w:hAnsi="Times New Roman"/>
                <w:bCs/>
                <w:sz w:val="26"/>
                <w:szCs w:val="26"/>
              </w:rPr>
              <w:t xml:space="preserve">вляется экспериментально-методической площадкой СПК в сфере ЖКХ. </w:t>
            </w:r>
          </w:p>
          <w:p w:rsidR="00834708" w:rsidRPr="00A83833" w:rsidRDefault="00834708" w:rsidP="00A838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833">
              <w:rPr>
                <w:rFonts w:ascii="Times New Roman" w:hAnsi="Times New Roman"/>
                <w:bCs/>
                <w:sz w:val="26"/>
                <w:szCs w:val="26"/>
              </w:rPr>
              <w:t xml:space="preserve">Специалисты Центра входят в состав рабочей группы Федерального учебно-методического объединения «Техника и технологии строительства» по разработке ФГОС СПО по </w:t>
            </w:r>
            <w:r w:rsidRPr="00A83833">
              <w:rPr>
                <w:rFonts w:ascii="Times New Roman" w:hAnsi="Times New Roman"/>
                <w:sz w:val="26"/>
                <w:szCs w:val="26"/>
              </w:rPr>
              <w:t>профессии 08.01.26 Мастер по ремонту и обслуживанию инженерных систем жилищно-коммунального хозяйства.</w:t>
            </w:r>
          </w:p>
          <w:p w:rsidR="00834708" w:rsidRPr="00A83833" w:rsidRDefault="00834708" w:rsidP="00A838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833">
              <w:rPr>
                <w:rFonts w:ascii="Times New Roman" w:hAnsi="Times New Roman"/>
                <w:sz w:val="26"/>
                <w:szCs w:val="26"/>
              </w:rPr>
              <w:t xml:space="preserve">Центр является базой проведения Регионального чемпионата </w:t>
            </w:r>
            <w:r w:rsidRPr="00A83833">
              <w:rPr>
                <w:rFonts w:ascii="Times New Roman" w:hAnsi="Times New Roman"/>
                <w:sz w:val="26"/>
                <w:szCs w:val="26"/>
                <w:lang w:val="en-US"/>
              </w:rPr>
              <w:t>WSR</w:t>
            </w:r>
            <w:r w:rsidRPr="00A83833">
              <w:rPr>
                <w:rFonts w:ascii="Times New Roman" w:hAnsi="Times New Roman"/>
                <w:sz w:val="26"/>
                <w:szCs w:val="26"/>
              </w:rPr>
              <w:t xml:space="preserve"> по компетенции «Сантехника и отопление», а также базой для подготовки национальной сборной </w:t>
            </w:r>
            <w:r w:rsidRPr="00A83833">
              <w:rPr>
                <w:rFonts w:ascii="Times New Roman" w:hAnsi="Times New Roman"/>
                <w:sz w:val="26"/>
                <w:szCs w:val="26"/>
                <w:lang w:val="en-US"/>
              </w:rPr>
              <w:t>WSR</w:t>
            </w:r>
            <w:r w:rsidRPr="00A83833">
              <w:rPr>
                <w:rFonts w:ascii="Times New Roman" w:hAnsi="Times New Roman"/>
                <w:sz w:val="26"/>
                <w:szCs w:val="26"/>
              </w:rPr>
              <w:t xml:space="preserve"> по данной компетенции к мировому чемпионату </w:t>
            </w:r>
            <w:r w:rsidRPr="00A83833">
              <w:rPr>
                <w:rFonts w:ascii="Times New Roman" w:hAnsi="Times New Roman"/>
                <w:sz w:val="26"/>
                <w:szCs w:val="26"/>
                <w:lang w:val="en-US"/>
              </w:rPr>
              <w:t>WS</w:t>
            </w:r>
            <w:r w:rsidRPr="00A8383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34708" w:rsidRPr="00420502" w:rsidRDefault="00834708" w:rsidP="00A838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CC"/>
                <w:sz w:val="26"/>
                <w:szCs w:val="26"/>
                <w:lang w:eastAsia="ru-RU"/>
              </w:rPr>
            </w:pPr>
            <w:r w:rsidRPr="00A83833">
              <w:rPr>
                <w:rFonts w:ascii="Times New Roman" w:hAnsi="Times New Roman"/>
                <w:sz w:val="26"/>
                <w:szCs w:val="26"/>
              </w:rPr>
              <w:t xml:space="preserve">В реализации программы стажировки принимают участие сертифицированные эксперты </w:t>
            </w:r>
            <w:r w:rsidRPr="00A83833">
              <w:rPr>
                <w:rFonts w:ascii="Times New Roman" w:hAnsi="Times New Roman"/>
                <w:sz w:val="26"/>
                <w:szCs w:val="26"/>
                <w:lang w:val="en-US"/>
              </w:rPr>
              <w:t>WSR</w:t>
            </w:r>
            <w:r w:rsidRPr="00A83833">
              <w:rPr>
                <w:rFonts w:ascii="Times New Roman" w:hAnsi="Times New Roman"/>
                <w:sz w:val="26"/>
                <w:szCs w:val="26"/>
              </w:rPr>
              <w:t xml:space="preserve">, главный тренер национальной сборной </w:t>
            </w:r>
            <w:r w:rsidRPr="00A83833">
              <w:rPr>
                <w:rFonts w:ascii="Times New Roman" w:hAnsi="Times New Roman"/>
                <w:sz w:val="26"/>
                <w:szCs w:val="26"/>
                <w:lang w:val="en-US"/>
              </w:rPr>
              <w:t>WS</w:t>
            </w:r>
            <w:r w:rsidRPr="00A83833">
              <w:rPr>
                <w:rFonts w:ascii="Times New Roman" w:hAnsi="Times New Roman"/>
                <w:sz w:val="26"/>
                <w:szCs w:val="26"/>
              </w:rPr>
              <w:t xml:space="preserve"> по компетенции «Сантехника и отопление», главный эксперт Национального чемпионата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3833">
              <w:rPr>
                <w:rFonts w:ascii="Times New Roman" w:hAnsi="Times New Roman"/>
                <w:sz w:val="26"/>
                <w:szCs w:val="26"/>
                <w:lang w:val="en-US"/>
              </w:rPr>
              <w:t>WSR</w:t>
            </w:r>
            <w:r w:rsidRPr="00A83833">
              <w:rPr>
                <w:rFonts w:ascii="Times New Roman" w:hAnsi="Times New Roman"/>
                <w:sz w:val="26"/>
                <w:szCs w:val="26"/>
              </w:rPr>
              <w:t>, мастера производственного обучения и преподаватели, являющиеся разработчиками профессиональных стандартов и комплектов оценочных средств.</w:t>
            </w:r>
          </w:p>
        </w:tc>
      </w:tr>
      <w:tr w:rsidR="00834708" w:rsidRPr="00420502" w:rsidTr="004070E6">
        <w:tc>
          <w:tcPr>
            <w:tcW w:w="2088" w:type="dxa"/>
          </w:tcPr>
          <w:p w:rsidR="00834708" w:rsidRPr="00420502" w:rsidRDefault="00834708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Программы, реализуемые стажировочной площадкой по договору с пилотным центром</w:t>
            </w:r>
          </w:p>
        </w:tc>
        <w:tc>
          <w:tcPr>
            <w:tcW w:w="7740" w:type="dxa"/>
          </w:tcPr>
          <w:p w:rsidR="00834708" w:rsidRPr="00420502" w:rsidRDefault="00834708" w:rsidP="00E91D14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0502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Проектирование и реализация учебно-производственного процесса на основе применения профессиональных стандартов, лучшего отечественного и международного опыта по профессиям:                         </w:t>
            </w:r>
          </w:p>
          <w:p w:rsidR="00834708" w:rsidRPr="00A83833" w:rsidRDefault="00834708" w:rsidP="00A8383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8383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Слесарь-монтажник санитарно-технических систем (сантехник)</w:t>
            </w:r>
          </w:p>
          <w:p w:rsidR="00834708" w:rsidRPr="00E91D14" w:rsidRDefault="00834708" w:rsidP="007203D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2050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Модуль 2 </w:t>
            </w:r>
            <w:r w:rsidRPr="00420502">
              <w:rPr>
                <w:rFonts w:ascii="Times New Roman" w:hAnsi="Times New Roman"/>
                <w:sz w:val="26"/>
                <w:szCs w:val="26"/>
              </w:rPr>
              <w:t>«Стажировка в соответствии с требованиями квалификации, к освоению которой готовятся выпускники образовательных программ СПО, ДПО, ПО»</w:t>
            </w:r>
          </w:p>
        </w:tc>
      </w:tr>
      <w:tr w:rsidR="00834708" w:rsidRPr="00420502" w:rsidTr="004070E6">
        <w:tc>
          <w:tcPr>
            <w:tcW w:w="2088" w:type="dxa"/>
          </w:tcPr>
          <w:p w:rsidR="00834708" w:rsidRPr="00420502" w:rsidRDefault="00834708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Рекомендация СПК</w:t>
            </w:r>
          </w:p>
        </w:tc>
        <w:tc>
          <w:tcPr>
            <w:tcW w:w="7740" w:type="dxa"/>
          </w:tcPr>
          <w:p w:rsidR="00834708" w:rsidRPr="00A83833" w:rsidRDefault="00834708" w:rsidP="00A838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3833">
              <w:rPr>
                <w:rFonts w:ascii="Times New Roman" w:hAnsi="Times New Roman"/>
                <w:sz w:val="26"/>
                <w:szCs w:val="26"/>
              </w:rPr>
              <w:t>Рекомендована СПК</w:t>
            </w:r>
          </w:p>
        </w:tc>
      </w:tr>
    </w:tbl>
    <w:p w:rsidR="00834708" w:rsidRPr="00B41596" w:rsidRDefault="00834708" w:rsidP="00B41596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834708" w:rsidRPr="00B41596" w:rsidSect="009F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2DE"/>
    <w:multiLevelType w:val="hybridMultilevel"/>
    <w:tmpl w:val="0324C622"/>
    <w:lvl w:ilvl="0" w:tplc="C3AAF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F554C2"/>
    <w:multiLevelType w:val="hybridMultilevel"/>
    <w:tmpl w:val="B712A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022B8F"/>
    <w:multiLevelType w:val="hybridMultilevel"/>
    <w:tmpl w:val="FCBEA5FE"/>
    <w:lvl w:ilvl="0" w:tplc="7DA6B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E64011"/>
    <w:multiLevelType w:val="hybridMultilevel"/>
    <w:tmpl w:val="1BBC630E"/>
    <w:lvl w:ilvl="0" w:tplc="70329D28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4">
    <w:nsid w:val="75E92FD3"/>
    <w:multiLevelType w:val="hybridMultilevel"/>
    <w:tmpl w:val="07B0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596"/>
    <w:rsid w:val="00033BC5"/>
    <w:rsid w:val="000562BB"/>
    <w:rsid w:val="000A5A39"/>
    <w:rsid w:val="000C47A3"/>
    <w:rsid w:val="000C7062"/>
    <w:rsid w:val="000E0A04"/>
    <w:rsid w:val="000E0D30"/>
    <w:rsid w:val="0014403D"/>
    <w:rsid w:val="001675D0"/>
    <w:rsid w:val="00216C86"/>
    <w:rsid w:val="0024202A"/>
    <w:rsid w:val="002A24AB"/>
    <w:rsid w:val="00324572"/>
    <w:rsid w:val="003604C1"/>
    <w:rsid w:val="003D6ED5"/>
    <w:rsid w:val="00404328"/>
    <w:rsid w:val="004070E6"/>
    <w:rsid w:val="00415418"/>
    <w:rsid w:val="00420502"/>
    <w:rsid w:val="0043255C"/>
    <w:rsid w:val="004420A7"/>
    <w:rsid w:val="004C6A83"/>
    <w:rsid w:val="004D60D5"/>
    <w:rsid w:val="004E5E33"/>
    <w:rsid w:val="005B5088"/>
    <w:rsid w:val="005E3C93"/>
    <w:rsid w:val="005F13B0"/>
    <w:rsid w:val="005F21A1"/>
    <w:rsid w:val="00675192"/>
    <w:rsid w:val="007203DD"/>
    <w:rsid w:val="00760D3C"/>
    <w:rsid w:val="007F73D9"/>
    <w:rsid w:val="0081579C"/>
    <w:rsid w:val="00834708"/>
    <w:rsid w:val="00887D4A"/>
    <w:rsid w:val="008971C2"/>
    <w:rsid w:val="008B592D"/>
    <w:rsid w:val="008C110B"/>
    <w:rsid w:val="00960ACF"/>
    <w:rsid w:val="00964359"/>
    <w:rsid w:val="00997E54"/>
    <w:rsid w:val="009B383E"/>
    <w:rsid w:val="009F7D80"/>
    <w:rsid w:val="00A63D27"/>
    <w:rsid w:val="00A83833"/>
    <w:rsid w:val="00B26B15"/>
    <w:rsid w:val="00B40317"/>
    <w:rsid w:val="00B41596"/>
    <w:rsid w:val="00C31723"/>
    <w:rsid w:val="00C45DD2"/>
    <w:rsid w:val="00CD1769"/>
    <w:rsid w:val="00D32388"/>
    <w:rsid w:val="00D35DD9"/>
    <w:rsid w:val="00D45391"/>
    <w:rsid w:val="00D46C65"/>
    <w:rsid w:val="00D62F3E"/>
    <w:rsid w:val="00E05880"/>
    <w:rsid w:val="00E10743"/>
    <w:rsid w:val="00E74A14"/>
    <w:rsid w:val="00E80A84"/>
    <w:rsid w:val="00E91D14"/>
    <w:rsid w:val="00EA21A1"/>
    <w:rsid w:val="00EA7866"/>
    <w:rsid w:val="00F62CE6"/>
    <w:rsid w:val="00F66A94"/>
    <w:rsid w:val="00FD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D8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1"/>
    <w:uiPriority w:val="99"/>
    <w:qFormat/>
    <w:locked/>
    <w:rsid w:val="004070E6"/>
    <w:pPr>
      <w:spacing w:before="100" w:beforeAutospacing="1" w:after="100" w:afterAutospacing="1" w:line="240" w:lineRule="auto"/>
      <w:outlineLvl w:val="0"/>
    </w:pPr>
    <w:rPr>
      <w:b/>
      <w:kern w:val="36"/>
      <w:sz w:val="4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3D2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B415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62F3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C110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E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0A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562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ing1Char1">
    <w:name w:val="Heading 1 Char1"/>
    <w:link w:val="Heading1"/>
    <w:uiPriority w:val="99"/>
    <w:locked/>
    <w:rsid w:val="004070E6"/>
    <w:rPr>
      <w:b/>
      <w:kern w:val="36"/>
      <w:sz w:val="48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4070E6"/>
    <w:rPr>
      <w:rFonts w:cs="Times New Roman"/>
      <w:b/>
    </w:rPr>
  </w:style>
  <w:style w:type="character" w:customStyle="1" w:styleId="new-page-title">
    <w:name w:val="new-page-title"/>
    <w:uiPriority w:val="99"/>
    <w:rsid w:val="004070E6"/>
  </w:style>
  <w:style w:type="paragraph" w:customStyle="1" w:styleId="a">
    <w:name w:val="Абзац списка"/>
    <w:basedOn w:val="Normal"/>
    <w:uiPriority w:val="99"/>
    <w:rsid w:val="005E3C93"/>
    <w:pPr>
      <w:spacing w:after="160" w:line="259" w:lineRule="auto"/>
      <w:ind w:left="720"/>
      <w:contextualSpacing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8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6kadr.mskobr.ru/info_edu/all_docs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6kadr.mskobr.ru/main_galleries/vide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349</Words>
  <Characters>1990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стажировочной площадки</dc:title>
  <dc:subject/>
  <dc:creator>Людмила</dc:creator>
  <cp:keywords/>
  <dc:description/>
  <cp:lastModifiedBy>ЦПО</cp:lastModifiedBy>
  <cp:revision>6</cp:revision>
  <dcterms:created xsi:type="dcterms:W3CDTF">2017-11-11T17:59:00Z</dcterms:created>
  <dcterms:modified xsi:type="dcterms:W3CDTF">2018-03-25T17:04:00Z</dcterms:modified>
</cp:coreProperties>
</file>